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07" w:rsidRDefault="00727D07" w:rsidP="00727D07">
      <w:pPr>
        <w:jc w:val="center"/>
      </w:pPr>
      <w:r w:rsidRPr="00DF7AC0">
        <w:rPr>
          <w:sz w:val="32"/>
          <w:szCs w:val="32"/>
        </w:rPr>
        <w:t>University Nebraska</w:t>
      </w:r>
      <w:r w:rsidR="00B678EC">
        <w:rPr>
          <w:sz w:val="32"/>
          <w:szCs w:val="32"/>
        </w:rPr>
        <w:t>-</w:t>
      </w:r>
      <w:r w:rsidRPr="00DF7AC0">
        <w:rPr>
          <w:sz w:val="32"/>
          <w:szCs w:val="32"/>
        </w:rPr>
        <w:t>Lincoln</w:t>
      </w:r>
      <w:r w:rsidRPr="00DF7AC0">
        <w:rPr>
          <w:sz w:val="32"/>
          <w:szCs w:val="32"/>
        </w:rPr>
        <w:br/>
      </w:r>
    </w:p>
    <w:p w:rsidR="00727D07" w:rsidRDefault="00CE3238" w:rsidP="00727D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 for Reporting Non-Monetary</w:t>
      </w:r>
      <w:r w:rsidR="00727D07" w:rsidRPr="00DF7AC0">
        <w:rPr>
          <w:b/>
          <w:sz w:val="32"/>
          <w:szCs w:val="32"/>
        </w:rPr>
        <w:t xml:space="preserve"> Donation/Gift</w:t>
      </w:r>
    </w:p>
    <w:p w:rsidR="00025F36" w:rsidRDefault="00025F36" w:rsidP="000E3ED2">
      <w:pPr>
        <w:ind w:left="2520" w:hanging="2520"/>
        <w:rPr>
          <w:sz w:val="20"/>
          <w:szCs w:val="20"/>
        </w:rPr>
      </w:pPr>
    </w:p>
    <w:p w:rsidR="000E3ED2" w:rsidRDefault="004060C7" w:rsidP="000E3ED2">
      <w:pPr>
        <w:ind w:left="2520" w:hanging="2520"/>
        <w:rPr>
          <w:sz w:val="20"/>
          <w:szCs w:val="20"/>
        </w:rPr>
      </w:pPr>
      <w:r w:rsidRPr="004060C7">
        <w:rPr>
          <w:sz w:val="20"/>
          <w:szCs w:val="20"/>
        </w:rPr>
        <w:t xml:space="preserve">Return </w:t>
      </w:r>
      <w:r w:rsidR="004B7B99">
        <w:rPr>
          <w:sz w:val="20"/>
          <w:szCs w:val="20"/>
        </w:rPr>
        <w:t xml:space="preserve">the </w:t>
      </w:r>
      <w:r>
        <w:rPr>
          <w:sz w:val="20"/>
          <w:szCs w:val="20"/>
        </w:rPr>
        <w:t>completed</w:t>
      </w:r>
      <w:r w:rsidRPr="004060C7">
        <w:rPr>
          <w:sz w:val="20"/>
          <w:szCs w:val="20"/>
        </w:rPr>
        <w:t xml:space="preserve"> form to</w:t>
      </w:r>
      <w:r w:rsidR="000E3ED2">
        <w:rPr>
          <w:sz w:val="20"/>
          <w:szCs w:val="20"/>
        </w:rPr>
        <w:t>:</w:t>
      </w:r>
      <w:r w:rsidR="000E3ED2">
        <w:rPr>
          <w:sz w:val="20"/>
          <w:szCs w:val="20"/>
        </w:rPr>
        <w:tab/>
      </w:r>
      <w:r w:rsidRPr="004060C7">
        <w:rPr>
          <w:sz w:val="20"/>
          <w:szCs w:val="20"/>
        </w:rPr>
        <w:t>Office</w:t>
      </w:r>
      <w:r w:rsidR="000E3ED2">
        <w:rPr>
          <w:sz w:val="20"/>
          <w:szCs w:val="20"/>
        </w:rPr>
        <w:t xml:space="preserve"> of Sponsored Programs</w:t>
      </w:r>
      <w:r w:rsidR="00025F36">
        <w:rPr>
          <w:sz w:val="20"/>
          <w:szCs w:val="20"/>
        </w:rPr>
        <w:t xml:space="preserve"> (direct to appropriate Post-award Project Specialist)</w:t>
      </w:r>
    </w:p>
    <w:p w:rsidR="00025F36" w:rsidRDefault="000E3ED2" w:rsidP="000E3ED2">
      <w:pPr>
        <w:ind w:left="2520" w:hanging="2520"/>
        <w:rPr>
          <w:sz w:val="20"/>
          <w:szCs w:val="20"/>
        </w:rPr>
      </w:pPr>
      <w:r>
        <w:rPr>
          <w:sz w:val="20"/>
          <w:szCs w:val="20"/>
        </w:rPr>
        <w:tab/>
        <w:t xml:space="preserve">151 </w:t>
      </w:r>
      <w:r w:rsidR="00636281">
        <w:rPr>
          <w:sz w:val="20"/>
          <w:szCs w:val="20"/>
        </w:rPr>
        <w:t>Prem S. Paul</w:t>
      </w:r>
      <w:r>
        <w:rPr>
          <w:sz w:val="20"/>
          <w:szCs w:val="20"/>
        </w:rPr>
        <w:t xml:space="preserve"> Res</w:t>
      </w:r>
      <w:r w:rsidR="00025F36">
        <w:rPr>
          <w:sz w:val="20"/>
          <w:szCs w:val="20"/>
        </w:rPr>
        <w:t>earch Center</w:t>
      </w:r>
    </w:p>
    <w:p w:rsidR="00025F36" w:rsidRDefault="00025F36" w:rsidP="000E3ED2">
      <w:pPr>
        <w:ind w:left="2520" w:hanging="2520"/>
        <w:rPr>
          <w:sz w:val="20"/>
          <w:szCs w:val="20"/>
        </w:rPr>
      </w:pPr>
      <w:r>
        <w:rPr>
          <w:sz w:val="20"/>
          <w:szCs w:val="20"/>
        </w:rPr>
        <w:tab/>
        <w:t>2200 Vine Street</w:t>
      </w:r>
    </w:p>
    <w:p w:rsidR="001C6A6A" w:rsidRDefault="00025F36" w:rsidP="000E3ED2">
      <w:pPr>
        <w:ind w:left="2520" w:hanging="2520"/>
        <w:rPr>
          <w:sz w:val="20"/>
          <w:szCs w:val="32"/>
        </w:rPr>
      </w:pPr>
      <w:r>
        <w:rPr>
          <w:sz w:val="20"/>
          <w:szCs w:val="20"/>
        </w:rPr>
        <w:tab/>
        <w:t xml:space="preserve">Lincoln, NE  </w:t>
      </w:r>
      <w:r w:rsidR="000E3ED2">
        <w:rPr>
          <w:sz w:val="20"/>
          <w:szCs w:val="20"/>
        </w:rPr>
        <w:t>68583-0861</w:t>
      </w:r>
    </w:p>
    <w:p w:rsidR="00025F36" w:rsidRDefault="00025F36" w:rsidP="001C6A6A">
      <w:pPr>
        <w:jc w:val="center"/>
        <w:rPr>
          <w:sz w:val="20"/>
          <w:szCs w:val="32"/>
        </w:rPr>
      </w:pPr>
    </w:p>
    <w:p w:rsidR="001C6A6A" w:rsidRPr="004D7816" w:rsidRDefault="001C6A6A" w:rsidP="00025F36">
      <w:pPr>
        <w:rPr>
          <w:sz w:val="20"/>
          <w:szCs w:val="32"/>
        </w:rPr>
      </w:pPr>
      <w:r>
        <w:rPr>
          <w:sz w:val="20"/>
          <w:szCs w:val="32"/>
        </w:rPr>
        <w:t>Please submit this form within 30 days of the receipt of a donation.</w:t>
      </w:r>
      <w:r w:rsidR="00B678EC">
        <w:rPr>
          <w:sz w:val="20"/>
          <w:szCs w:val="32"/>
        </w:rPr>
        <w:t xml:space="preserve">  A copy will be provided to Business and Finance.</w:t>
      </w:r>
    </w:p>
    <w:p w:rsidR="00727D07" w:rsidRDefault="00727D07" w:rsidP="00727D07"/>
    <w:p w:rsidR="00727D07" w:rsidRDefault="00727D07" w:rsidP="00727D07">
      <w:pPr>
        <w:numPr>
          <w:ilvl w:val="0"/>
          <w:numId w:val="2"/>
        </w:numPr>
        <w:spacing w:line="480" w:lineRule="auto"/>
      </w:pPr>
      <w:r>
        <w:t xml:space="preserve"> Project Director </w:t>
      </w:r>
      <w:bookmarkStart w:id="0" w:name="Text1"/>
      <w:r w:rsidR="006235DB">
        <w:fldChar w:fldCharType="begin">
          <w:ffData>
            <w:name w:val="Text1"/>
            <w:enabled/>
            <w:calcOnExit w:val="0"/>
            <w:textInput/>
          </w:ffData>
        </w:fldChar>
      </w:r>
      <w:r w:rsidR="006235DB">
        <w:instrText xml:space="preserve"> FORMTEXT </w:instrText>
      </w:r>
      <w:r w:rsidR="006235DB">
        <w:fldChar w:fldCharType="separate"/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fldChar w:fldCharType="end"/>
      </w:r>
      <w:bookmarkEnd w:id="0"/>
    </w:p>
    <w:p w:rsidR="00727D07" w:rsidRDefault="0030348C" w:rsidP="00727D07">
      <w:pPr>
        <w:numPr>
          <w:ilvl w:val="0"/>
          <w:numId w:val="2"/>
        </w:numPr>
        <w:spacing w:line="480" w:lineRule="auto"/>
      </w:pPr>
      <w:r w:rsidRPr="0030348C">
        <w:t>UNL</w:t>
      </w:r>
      <w:r w:rsidR="00727D07" w:rsidRPr="0030348C">
        <w:t xml:space="preserve"> </w:t>
      </w:r>
      <w:r w:rsidR="00727D07">
        <w:t xml:space="preserve"> College </w:t>
      </w:r>
      <w:bookmarkStart w:id="1" w:name="Text2"/>
      <w:r w:rsidR="006235DB">
        <w:fldChar w:fldCharType="begin">
          <w:ffData>
            <w:name w:val="Text2"/>
            <w:enabled/>
            <w:calcOnExit w:val="0"/>
            <w:textInput/>
          </w:ffData>
        </w:fldChar>
      </w:r>
      <w:r w:rsidR="006235DB">
        <w:instrText xml:space="preserve"> FORMTEXT </w:instrText>
      </w:r>
      <w:r w:rsidR="006235DB">
        <w:fldChar w:fldCharType="separate"/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fldChar w:fldCharType="end"/>
      </w:r>
      <w:bookmarkEnd w:id="1"/>
      <w:r w:rsidR="00727D07">
        <w:t xml:space="preserve">  </w:t>
      </w:r>
      <w:r w:rsidR="006235DB">
        <w:tab/>
      </w:r>
      <w:r w:rsidR="006235DB">
        <w:tab/>
      </w:r>
      <w:r w:rsidR="006235DB">
        <w:tab/>
      </w:r>
      <w:r>
        <w:t xml:space="preserve">       </w:t>
      </w:r>
      <w:r w:rsidR="006235DB">
        <w:t>Department</w:t>
      </w:r>
      <w:r w:rsidR="00727D07">
        <w:t xml:space="preserve"> </w:t>
      </w:r>
      <w:bookmarkStart w:id="2" w:name="Text3"/>
      <w:r w:rsidR="006235DB">
        <w:fldChar w:fldCharType="begin">
          <w:ffData>
            <w:name w:val="Text3"/>
            <w:enabled/>
            <w:calcOnExit w:val="0"/>
            <w:textInput/>
          </w:ffData>
        </w:fldChar>
      </w:r>
      <w:r w:rsidR="006235DB">
        <w:instrText xml:space="preserve"> FORMTEXT </w:instrText>
      </w:r>
      <w:r w:rsidR="006235DB">
        <w:fldChar w:fldCharType="separate"/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fldChar w:fldCharType="end"/>
      </w:r>
      <w:bookmarkEnd w:id="2"/>
    </w:p>
    <w:p w:rsidR="0030348C" w:rsidRPr="0030348C" w:rsidRDefault="0030348C" w:rsidP="0030348C">
      <w:pPr>
        <w:numPr>
          <w:ilvl w:val="0"/>
          <w:numId w:val="2"/>
        </w:numPr>
        <w:spacing w:line="480" w:lineRule="auto"/>
      </w:pPr>
      <w:r w:rsidRPr="0030348C">
        <w:t>Donor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235DB" w:rsidRDefault="00727D07" w:rsidP="006235DB">
      <w:pPr>
        <w:numPr>
          <w:ilvl w:val="0"/>
          <w:numId w:val="2"/>
        </w:numPr>
        <w:spacing w:line="480" w:lineRule="auto"/>
      </w:pPr>
      <w:r>
        <w:t xml:space="preserve">Description of Donation/Gift </w:t>
      </w:r>
      <w:bookmarkStart w:id="3" w:name="Text4"/>
      <w:r w:rsidR="006235DB">
        <w:fldChar w:fldCharType="begin">
          <w:ffData>
            <w:name w:val="Text4"/>
            <w:enabled/>
            <w:calcOnExit w:val="0"/>
            <w:textInput/>
          </w:ffData>
        </w:fldChar>
      </w:r>
      <w:r w:rsidR="006235DB">
        <w:instrText xml:space="preserve"> FORMTEXT </w:instrText>
      </w:r>
      <w:r w:rsidR="006235DB">
        <w:fldChar w:fldCharType="separate"/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fldChar w:fldCharType="end"/>
      </w:r>
      <w:bookmarkEnd w:id="3"/>
    </w:p>
    <w:p w:rsidR="004D7816" w:rsidRDefault="004D7816" w:rsidP="00727D07">
      <w:pPr>
        <w:numPr>
          <w:ilvl w:val="0"/>
          <w:numId w:val="2"/>
        </w:numPr>
        <w:spacing w:line="480" w:lineRule="auto"/>
      </w:pPr>
      <w:r>
        <w:t xml:space="preserve">Date donation was received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27D07" w:rsidRDefault="00D006AB" w:rsidP="004B7B99">
      <w:pPr>
        <w:numPr>
          <w:ilvl w:val="0"/>
          <w:numId w:val="2"/>
        </w:numPr>
      </w:pPr>
      <w:r>
        <w:t xml:space="preserve">Estimated Value of Donation/Gift </w:t>
      </w:r>
      <w:bookmarkStart w:id="5" w:name="Text5"/>
      <w:r w:rsidR="006235DB">
        <w:fldChar w:fldCharType="begin">
          <w:ffData>
            <w:name w:val="Text5"/>
            <w:enabled/>
            <w:calcOnExit w:val="0"/>
            <w:textInput/>
          </w:ffData>
        </w:fldChar>
      </w:r>
      <w:r w:rsidR="006235DB">
        <w:instrText xml:space="preserve"> FORMTEXT </w:instrText>
      </w:r>
      <w:r w:rsidR="006235DB">
        <w:fldChar w:fldCharType="separate"/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rPr>
          <w:noProof/>
        </w:rPr>
        <w:t> </w:t>
      </w:r>
      <w:r w:rsidR="006235DB">
        <w:fldChar w:fldCharType="end"/>
      </w:r>
      <w:bookmarkEnd w:id="5"/>
      <w:r w:rsidR="004D7816">
        <w:t xml:space="preserve">  </w:t>
      </w:r>
      <w:r w:rsidR="004B7B99">
        <w:t>(attach any/all</w:t>
      </w:r>
      <w:r w:rsidR="00F45397">
        <w:t xml:space="preserve"> documentation supporting</w:t>
      </w:r>
      <w:r w:rsidR="004B7B99">
        <w:t xml:space="preserve"> the value)</w:t>
      </w:r>
    </w:p>
    <w:p w:rsidR="001A7E1F" w:rsidRDefault="004D7816" w:rsidP="001A7E1F">
      <w:pPr>
        <w:numPr>
          <w:ilvl w:val="0"/>
          <w:numId w:val="2"/>
        </w:numPr>
        <w:spacing w:line="480" w:lineRule="auto"/>
      </w:pPr>
      <w:r>
        <w:t xml:space="preserve">Cost object for recording the donation </w:t>
      </w:r>
      <w:r w:rsidR="00B678EC">
        <w:t>27-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A7E1F" w:rsidRDefault="001A7E1F" w:rsidP="00B678EC">
      <w:pPr>
        <w:ind w:left="720"/>
        <w:rPr>
          <w:rFonts w:ascii="Helv" w:hAnsi="Helv" w:cs="Helv"/>
          <w:color w:val="000000"/>
          <w:sz w:val="20"/>
          <w:szCs w:val="20"/>
        </w:rPr>
      </w:pPr>
      <w:r w:rsidRPr="001A7E1F">
        <w:rPr>
          <w:rFonts w:ascii="Helv" w:hAnsi="Helv" w:cs="Helv"/>
          <w:color w:val="000000"/>
          <w:sz w:val="20"/>
          <w:szCs w:val="20"/>
        </w:rPr>
        <w:t>(</w:t>
      </w:r>
      <w:r w:rsidR="00B678EC">
        <w:rPr>
          <w:rFonts w:ascii="Helv" w:hAnsi="Helv" w:cs="Helv"/>
          <w:color w:val="000000"/>
          <w:sz w:val="20"/>
          <w:szCs w:val="20"/>
        </w:rPr>
        <w:t>Donations are recorded in a specific donation account.  It is n</w:t>
      </w:r>
      <w:r w:rsidRPr="001A7E1F">
        <w:rPr>
          <w:rFonts w:ascii="Helv" w:hAnsi="Helv" w:cs="Helv"/>
          <w:color w:val="000000"/>
          <w:sz w:val="20"/>
          <w:szCs w:val="20"/>
        </w:rPr>
        <w:t xml:space="preserve">ecessary to record the revenue and a corresponding expense for the donation.  </w:t>
      </w:r>
      <w:r w:rsidR="00B678EC">
        <w:rPr>
          <w:rFonts w:ascii="Helv" w:hAnsi="Helv" w:cs="Helv"/>
          <w:color w:val="000000"/>
          <w:sz w:val="20"/>
          <w:szCs w:val="20"/>
        </w:rPr>
        <w:t>The n</w:t>
      </w:r>
      <w:r w:rsidRPr="001A7E1F">
        <w:rPr>
          <w:rFonts w:ascii="Helv" w:hAnsi="Helv" w:cs="Helv"/>
          <w:color w:val="000000"/>
          <w:sz w:val="20"/>
          <w:szCs w:val="20"/>
        </w:rPr>
        <w:t>et effect to the account will be zero.</w:t>
      </w:r>
      <w:r w:rsidR="00B678EC">
        <w:rPr>
          <w:rFonts w:ascii="Helv" w:hAnsi="Helv" w:cs="Helv"/>
          <w:color w:val="000000"/>
          <w:sz w:val="20"/>
          <w:szCs w:val="20"/>
        </w:rPr>
        <w:t xml:space="preserve">  If your department does not have an established donations/gift account, please contact </w:t>
      </w:r>
      <w:r w:rsidR="00F41892">
        <w:rPr>
          <w:rFonts w:ascii="Helv" w:hAnsi="Helv" w:cs="Helv"/>
          <w:color w:val="000000"/>
          <w:sz w:val="20"/>
          <w:szCs w:val="20"/>
        </w:rPr>
        <w:t>your grant coordinator in Sponsored Programs</w:t>
      </w:r>
      <w:r w:rsidR="00B678EC">
        <w:rPr>
          <w:rFonts w:ascii="Helv" w:hAnsi="Helv" w:cs="Helv"/>
          <w:color w:val="000000"/>
          <w:sz w:val="20"/>
          <w:szCs w:val="20"/>
        </w:rPr>
        <w:t>.</w:t>
      </w:r>
      <w:r w:rsidRPr="001A7E1F">
        <w:rPr>
          <w:rFonts w:ascii="Helv" w:hAnsi="Helv" w:cs="Helv"/>
          <w:color w:val="000000"/>
          <w:sz w:val="20"/>
          <w:szCs w:val="20"/>
        </w:rPr>
        <w:t>)</w:t>
      </w:r>
    </w:p>
    <w:p w:rsidR="00B678EC" w:rsidRDefault="00B678EC" w:rsidP="00B678EC">
      <w:pPr>
        <w:ind w:left="720"/>
      </w:pPr>
    </w:p>
    <w:p w:rsidR="00727D07" w:rsidRDefault="00727D07" w:rsidP="00727D07">
      <w:pPr>
        <w:numPr>
          <w:ilvl w:val="0"/>
          <w:numId w:val="2"/>
        </w:numPr>
        <w:spacing w:line="480" w:lineRule="auto"/>
      </w:pPr>
      <w:r>
        <w:t>Type of Project:</w:t>
      </w:r>
      <w:r>
        <w:tab/>
      </w:r>
      <w:r w:rsidR="00CE3238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7"/>
      <w:r w:rsidR="00CE3238">
        <w:t xml:space="preserve"> </w:t>
      </w:r>
      <w:r>
        <w:t xml:space="preserve">Instruction  </w:t>
      </w:r>
      <w:r w:rsidR="00CE323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8"/>
      <w:r>
        <w:t xml:space="preserve"> Training  </w:t>
      </w:r>
      <w:r w:rsidR="00CE323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9"/>
      <w:r>
        <w:t xml:space="preserve"> Research </w:t>
      </w:r>
      <w:r w:rsidR="00CE323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0"/>
      <w:r>
        <w:t xml:space="preserve"> Fellowship</w:t>
      </w:r>
    </w:p>
    <w:p w:rsidR="00727D07" w:rsidRDefault="00727D07" w:rsidP="00727D07">
      <w:pPr>
        <w:spacing w:line="480" w:lineRule="auto"/>
        <w:ind w:left="360"/>
      </w:pPr>
      <w:r>
        <w:t xml:space="preserve">                                  </w:t>
      </w:r>
      <w:r>
        <w:tab/>
      </w:r>
      <w:r w:rsidR="00CE323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1"/>
      <w:r w:rsidR="00D006AB">
        <w:t>Student Aid</w:t>
      </w:r>
      <w:r>
        <w:t xml:space="preserve">  </w:t>
      </w:r>
      <w:r w:rsidR="00CE323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2"/>
      <w:r w:rsidR="00CE3238">
        <w:t xml:space="preserve"> Extension/Public Service</w:t>
      </w:r>
    </w:p>
    <w:p w:rsidR="00727D07" w:rsidRDefault="00727D07" w:rsidP="00727D07">
      <w:pPr>
        <w:numPr>
          <w:ilvl w:val="0"/>
          <w:numId w:val="2"/>
        </w:numPr>
        <w:spacing w:line="480" w:lineRule="auto"/>
      </w:pPr>
      <w:r>
        <w:t xml:space="preserve">Field:  </w:t>
      </w:r>
      <w:r>
        <w:tab/>
      </w:r>
      <w:r>
        <w:tab/>
      </w:r>
      <w:r>
        <w:tab/>
      </w:r>
      <w:r w:rsidR="00CE3238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3"/>
      <w:r w:rsidR="00CE3238">
        <w:t xml:space="preserve"> </w:t>
      </w:r>
      <w:r>
        <w:t xml:space="preserve">Biological  </w:t>
      </w:r>
      <w:r w:rsidR="00CE323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4"/>
      <w:r w:rsidR="00CE3238">
        <w:t xml:space="preserve"> </w:t>
      </w:r>
      <w:r>
        <w:t xml:space="preserve">Social   </w:t>
      </w:r>
      <w:r w:rsidR="00CE323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5"/>
      <w:r w:rsidR="00CE3238">
        <w:t xml:space="preserve"> </w:t>
      </w:r>
      <w:r>
        <w:t xml:space="preserve">Physical  </w:t>
      </w:r>
      <w:r w:rsidR="00CE3238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6"/>
      <w:r w:rsidR="00CE3238">
        <w:t xml:space="preserve"> </w:t>
      </w:r>
      <w:r>
        <w:t>Medical/Dental</w:t>
      </w:r>
      <w:r w:rsidR="00CE3238">
        <w:t xml:space="preserve"> </w:t>
      </w:r>
      <w:r w:rsidR="00CE323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7"/>
      <w:r w:rsidR="00CE3238">
        <w:t xml:space="preserve"> Arts</w:t>
      </w:r>
    </w:p>
    <w:p w:rsidR="004B7B99" w:rsidRDefault="00727D07" w:rsidP="00B678EC">
      <w:pPr>
        <w:spacing w:line="480" w:lineRule="auto"/>
        <w:ind w:left="360"/>
      </w:pPr>
      <w:r>
        <w:tab/>
      </w:r>
      <w:r>
        <w:tab/>
      </w:r>
      <w:r>
        <w:tab/>
      </w:r>
      <w:r>
        <w:tab/>
      </w:r>
      <w:r w:rsidR="00CE3238"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3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8"/>
      <w:r w:rsidR="00CE3238">
        <w:t xml:space="preserve"> </w:t>
      </w:r>
      <w:r>
        <w:t xml:space="preserve">Humanities   </w:t>
      </w:r>
      <w:r w:rsidR="00CE323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19"/>
      <w:r w:rsidR="00CE3238">
        <w:t xml:space="preserve"> </w:t>
      </w:r>
      <w:r>
        <w:t xml:space="preserve">Agricultural  </w:t>
      </w:r>
      <w:r w:rsidR="00CE323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20"/>
      <w:r w:rsidR="00CE3238">
        <w:t xml:space="preserve"> </w:t>
      </w:r>
      <w:r>
        <w:t xml:space="preserve">Education  </w:t>
      </w:r>
      <w:r w:rsidR="00CE323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 w:rsidR="00CE3238">
        <w:instrText xml:space="preserve"> FORMCHECKBOX </w:instrText>
      </w:r>
      <w:r w:rsidR="000D7471">
        <w:fldChar w:fldCharType="separate"/>
      </w:r>
      <w:r w:rsidR="00CE3238">
        <w:fldChar w:fldCharType="end"/>
      </w:r>
      <w:bookmarkEnd w:id="21"/>
      <w:r>
        <w:t xml:space="preserve"> Engineering</w:t>
      </w:r>
      <w:r>
        <w:tab/>
      </w:r>
    </w:p>
    <w:p w:rsidR="00B678EC" w:rsidRDefault="00B678EC" w:rsidP="00B678EC">
      <w:pPr>
        <w:numPr>
          <w:ilvl w:val="0"/>
          <w:numId w:val="2"/>
        </w:numPr>
        <w:spacing w:line="480" w:lineRule="auto"/>
      </w:pPr>
      <w:r>
        <w:t xml:space="preserve">Is this item required cost share for a grant or award?  </w:t>
      </w:r>
      <w:r w:rsidR="00F41892">
        <w:t xml:space="preserve">If YES, provide the </w:t>
      </w:r>
      <w:r>
        <w:t xml:space="preserve">WBS number of the award: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678EC" w:rsidRPr="000D7471" w:rsidRDefault="00B678EC" w:rsidP="000D7471">
      <w:pPr>
        <w:pBdr>
          <w:bottom w:val="single" w:sz="12" w:space="1" w:color="auto"/>
        </w:pBdr>
        <w:ind w:left="360"/>
        <w:rPr>
          <w:sz w:val="16"/>
          <w:szCs w:val="16"/>
        </w:rPr>
      </w:pPr>
    </w:p>
    <w:p w:rsidR="004B7B99" w:rsidRPr="000D7471" w:rsidRDefault="004B7B99" w:rsidP="00727D07">
      <w:pPr>
        <w:spacing w:line="480" w:lineRule="auto"/>
        <w:rPr>
          <w:sz w:val="16"/>
          <w:szCs w:val="16"/>
        </w:rPr>
      </w:pPr>
      <w:bookmarkStart w:id="22" w:name="_GoBack"/>
    </w:p>
    <w:bookmarkEnd w:id="22"/>
    <w:p w:rsidR="00DF7AC0" w:rsidRDefault="00DF7AC0" w:rsidP="00727D07">
      <w:pPr>
        <w:spacing w:line="480" w:lineRule="auto"/>
      </w:pPr>
      <w:r>
        <w:t>Project Director: __________________________________________ Date: ________________</w:t>
      </w:r>
    </w:p>
    <w:p w:rsidR="00DF7AC0" w:rsidRDefault="00DF7AC0" w:rsidP="00727D07">
      <w:pPr>
        <w:spacing w:line="480" w:lineRule="auto"/>
      </w:pPr>
      <w:r>
        <w:t>Chairman of Department: ___________________________________ Date: ________________</w:t>
      </w:r>
    </w:p>
    <w:p w:rsidR="00DF7AC0" w:rsidRDefault="00DF7AC0" w:rsidP="00025F36">
      <w:pPr>
        <w:pBdr>
          <w:bottom w:val="single" w:sz="12" w:space="1" w:color="auto"/>
        </w:pBdr>
        <w:spacing w:line="480" w:lineRule="auto"/>
      </w:pPr>
      <w:r>
        <w:t>Dean of College: __________________________________________ Date: ________________</w:t>
      </w:r>
    </w:p>
    <w:sectPr w:rsidR="00DF7AC0" w:rsidSect="000D7471">
      <w:footerReference w:type="default" r:id="rId7"/>
      <w:pgSz w:w="12240" w:h="15840"/>
      <w:pgMar w:top="1008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A2" w:rsidRDefault="00533EA2" w:rsidP="00533EA2">
      <w:r>
        <w:separator/>
      </w:r>
    </w:p>
  </w:endnote>
  <w:endnote w:type="continuationSeparator" w:id="0">
    <w:p w:rsidR="00533EA2" w:rsidRDefault="00533EA2" w:rsidP="0053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A2" w:rsidRDefault="00533EA2">
    <w:pPr>
      <w:pStyle w:val="Footer"/>
    </w:pPr>
  </w:p>
  <w:p w:rsidR="00533EA2" w:rsidRPr="00533EA2" w:rsidRDefault="00533EA2">
    <w:pPr>
      <w:pStyle w:val="Footer"/>
      <w:rPr>
        <w:sz w:val="16"/>
        <w:szCs w:val="16"/>
      </w:rPr>
    </w:pPr>
    <w:r>
      <w:rPr>
        <w:sz w:val="16"/>
        <w:szCs w:val="16"/>
      </w:rPr>
      <w:t>Updated 12/14/2016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A2" w:rsidRDefault="00533EA2" w:rsidP="00533EA2">
      <w:r>
        <w:separator/>
      </w:r>
    </w:p>
  </w:footnote>
  <w:footnote w:type="continuationSeparator" w:id="0">
    <w:p w:rsidR="00533EA2" w:rsidRDefault="00533EA2" w:rsidP="0053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7B53"/>
    <w:multiLevelType w:val="hybridMultilevel"/>
    <w:tmpl w:val="8EC6A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5F3406"/>
    <w:multiLevelType w:val="hybridMultilevel"/>
    <w:tmpl w:val="D3145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12A7B"/>
    <w:multiLevelType w:val="hybridMultilevel"/>
    <w:tmpl w:val="DE805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2527AD"/>
    <w:multiLevelType w:val="multilevel"/>
    <w:tmpl w:val="756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72D7E"/>
    <w:multiLevelType w:val="hybridMultilevel"/>
    <w:tmpl w:val="C9CE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DB"/>
    <w:rsid w:val="000100C5"/>
    <w:rsid w:val="00025F36"/>
    <w:rsid w:val="000D7471"/>
    <w:rsid w:val="000E3ED2"/>
    <w:rsid w:val="001A7E1F"/>
    <w:rsid w:val="001C6A6A"/>
    <w:rsid w:val="0030348C"/>
    <w:rsid w:val="004060C7"/>
    <w:rsid w:val="00422BA1"/>
    <w:rsid w:val="004B7B99"/>
    <w:rsid w:val="004D7816"/>
    <w:rsid w:val="00533EA2"/>
    <w:rsid w:val="005679C8"/>
    <w:rsid w:val="006235DB"/>
    <w:rsid w:val="00636281"/>
    <w:rsid w:val="006C2E10"/>
    <w:rsid w:val="00727D07"/>
    <w:rsid w:val="00882584"/>
    <w:rsid w:val="00B678EC"/>
    <w:rsid w:val="00C13C00"/>
    <w:rsid w:val="00CE3238"/>
    <w:rsid w:val="00D006AB"/>
    <w:rsid w:val="00DF7AC0"/>
    <w:rsid w:val="00E01702"/>
    <w:rsid w:val="00E01F30"/>
    <w:rsid w:val="00F05D2C"/>
    <w:rsid w:val="00F41892"/>
    <w:rsid w:val="00F45397"/>
    <w:rsid w:val="00F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41BF7A-9DD0-43DA-983F-DFC6F5A2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3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3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3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E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raaten1\Desktop\don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0459F099C647BBE3AC01387B01D0" ma:contentTypeVersion="15" ma:contentTypeDescription="Create a new document." ma:contentTypeScope="" ma:versionID="f94ff9fd2da740dbf1bb270508e3794f">
  <xsd:schema xmlns:xsd="http://www.w3.org/2001/XMLSchema" xmlns:xs="http://www.w3.org/2001/XMLSchema" xmlns:p="http://schemas.microsoft.com/office/2006/metadata/properties" xmlns:ns2="e36f3d9e-6ac1-4ad3-aa5b-e3b3998a720a" xmlns:ns3="3f5c3a18-9b66-4e59-981e-092352935752" targetNamespace="http://schemas.microsoft.com/office/2006/metadata/properties" ma:root="true" ma:fieldsID="96c524fbaa40e738d730570195a882eb" ns2:_="" ns3:_="">
    <xsd:import namespace="e36f3d9e-6ac1-4ad3-aa5b-e3b3998a720a"/>
    <xsd:import namespace="3f5c3a18-9b66-4e59-981e-09235293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3d9e-6ac1-4ad3-aa5b-e3b3998a7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3a18-9b66-4e59-981e-09235293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ad553a-74b2-4b51-8caa-68b82e4e2453}" ma:internalName="TaxCatchAll" ma:showField="CatchAllData" ma:web="3f5c3a18-9b66-4e59-981e-09235293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3a18-9b66-4e59-981e-092352935752" xsi:nil="true"/>
    <lcf76f155ced4ddcb4097134ff3c332f xmlns="e36f3d9e-6ac1-4ad3-aa5b-e3b3998a7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79B2B6-A05A-4600-94D4-3702336C6883}"/>
</file>

<file path=customXml/itemProps2.xml><?xml version="1.0" encoding="utf-8"?>
<ds:datastoreItem xmlns:ds="http://schemas.openxmlformats.org/officeDocument/2006/customXml" ds:itemID="{AA16607D-1501-4A67-A20B-E432F3A3D8FA}"/>
</file>

<file path=customXml/itemProps3.xml><?xml version="1.0" encoding="utf-8"?>
<ds:datastoreItem xmlns:ds="http://schemas.openxmlformats.org/officeDocument/2006/customXml" ds:itemID="{A336E28B-BDF8-4E1C-9272-E5DD39828835}"/>
</file>

<file path=docProps/app.xml><?xml version="1.0" encoding="utf-8"?>
<Properties xmlns="http://schemas.openxmlformats.org/officeDocument/2006/extended-properties" xmlns:vt="http://schemas.openxmlformats.org/officeDocument/2006/docPropsVTypes">
  <Template>donation</Template>
  <TotalTime>3</TotalTime>
  <Pages>1</Pages>
  <Words>293</Words>
  <Characters>1727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Nebraska Lincoln</vt:lpstr>
    </vt:vector>
  </TitlesOfParts>
  <Company>University Nebraska Lincoln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Nebraska Lincoln</dc:title>
  <dc:creator>Administrator</dc:creator>
  <cp:lastModifiedBy>SLund</cp:lastModifiedBy>
  <cp:revision>5</cp:revision>
  <cp:lastPrinted>2007-12-07T20:23:00Z</cp:lastPrinted>
  <dcterms:created xsi:type="dcterms:W3CDTF">2016-12-14T14:48:00Z</dcterms:created>
  <dcterms:modified xsi:type="dcterms:W3CDTF">2017-09-29T21:27:00Z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0x01010059B20459F099C647BBE3AC01387B01D0</vt:lpwstr>
  </property>
</Properties>
</file>