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1344"/>
        <w:gridCol w:w="1578"/>
        <w:gridCol w:w="1081"/>
        <w:gridCol w:w="1751"/>
        <w:gridCol w:w="594"/>
        <w:gridCol w:w="746"/>
        <w:gridCol w:w="1315"/>
        <w:gridCol w:w="1041"/>
        <w:gridCol w:w="202"/>
        <w:gridCol w:w="1688"/>
      </w:tblGrid>
      <w:tr w:rsidR="00EF4E2E" w14:paraId="6F3FFFF5" w14:textId="77777777" w:rsidTr="00A66E64">
        <w:tc>
          <w:tcPr>
            <w:tcW w:w="1345" w:type="dxa"/>
            <w:tcBorders>
              <w:bottom w:val="single" w:sz="4" w:space="0" w:color="auto"/>
              <w:right w:val="nil"/>
            </w:tcBorders>
          </w:tcPr>
          <w:p w14:paraId="5C69C87C" w14:textId="77777777" w:rsidR="00EF4E2E" w:rsidRPr="00A66E64" w:rsidRDefault="00EF4E2E">
            <w:pPr>
              <w:rPr>
                <w:rFonts w:ascii="Work Sans" w:hAnsi="Work Sans"/>
                <w:b/>
                <w:bCs/>
              </w:rPr>
            </w:pPr>
            <w:r w:rsidRPr="00A66E64">
              <w:rPr>
                <w:rFonts w:ascii="Work Sans" w:hAnsi="Work Sans"/>
                <w:b/>
                <w:bCs/>
              </w:rPr>
              <w:t>Month:</w:t>
            </w:r>
          </w:p>
        </w:tc>
        <w:tc>
          <w:tcPr>
            <w:tcW w:w="1579" w:type="dxa"/>
            <w:tcBorders>
              <w:left w:val="nil"/>
              <w:bottom w:val="single" w:sz="4" w:space="0" w:color="auto"/>
            </w:tcBorders>
          </w:tcPr>
          <w:p w14:paraId="613D3528" w14:textId="77777777" w:rsidR="00EF4E2E" w:rsidRPr="00A66E64" w:rsidRDefault="00EF4E2E">
            <w:pPr>
              <w:rPr>
                <w:rFonts w:ascii="Work Sans" w:hAnsi="Work Sans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nil"/>
            </w:tcBorders>
          </w:tcPr>
          <w:p w14:paraId="042D1FE5" w14:textId="77777777" w:rsidR="00EF4E2E" w:rsidRPr="00A66E64" w:rsidRDefault="00312D3F">
            <w:pPr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A66E64">
              <w:rPr>
                <w:rFonts w:ascii="Work Sans" w:hAnsi="Work Sans"/>
                <w:b/>
                <w:bCs/>
                <w:sz w:val="20"/>
                <w:szCs w:val="20"/>
              </w:rPr>
              <w:t>Room</w:t>
            </w:r>
            <w:r w:rsidR="00EF4E2E" w:rsidRPr="00A66E64">
              <w:rPr>
                <w:rFonts w:ascii="Work Sans" w:hAnsi="Work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51" w:type="dxa"/>
            <w:tcBorders>
              <w:left w:val="nil"/>
            </w:tcBorders>
          </w:tcPr>
          <w:p w14:paraId="522D37EE" w14:textId="77777777" w:rsidR="00EF4E2E" w:rsidRPr="00A66E64" w:rsidRDefault="00EF4E2E">
            <w:pPr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  <w:right w:val="nil"/>
            </w:tcBorders>
          </w:tcPr>
          <w:p w14:paraId="2BC797F4" w14:textId="77777777" w:rsidR="00EF4E2E" w:rsidRPr="00A66E64" w:rsidRDefault="00EF4E2E">
            <w:pPr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A66E64">
              <w:rPr>
                <w:rFonts w:ascii="Work Sans" w:hAnsi="Work Sans"/>
                <w:b/>
                <w:bCs/>
                <w:sz w:val="20"/>
                <w:szCs w:val="20"/>
              </w:rPr>
              <w:t>PI:</w:t>
            </w:r>
          </w:p>
        </w:tc>
        <w:tc>
          <w:tcPr>
            <w:tcW w:w="2061" w:type="dxa"/>
            <w:gridSpan w:val="2"/>
            <w:tcBorders>
              <w:left w:val="nil"/>
              <w:bottom w:val="single" w:sz="4" w:space="0" w:color="auto"/>
            </w:tcBorders>
          </w:tcPr>
          <w:p w14:paraId="231D3419" w14:textId="77777777" w:rsidR="00EF4E2E" w:rsidRPr="00A66E64" w:rsidRDefault="00EF4E2E">
            <w:pPr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  <w:right w:val="nil"/>
            </w:tcBorders>
          </w:tcPr>
          <w:p w14:paraId="32646F5C" w14:textId="77777777" w:rsidR="00EF4E2E" w:rsidRPr="00A66E64" w:rsidRDefault="00EF4E2E">
            <w:pPr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A66E64">
              <w:rPr>
                <w:rFonts w:ascii="Work Sans" w:hAnsi="Work Sans"/>
                <w:b/>
                <w:bCs/>
                <w:sz w:val="20"/>
                <w:szCs w:val="20"/>
              </w:rPr>
              <w:t>Species: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</w:tcPr>
          <w:p w14:paraId="5210F2D0" w14:textId="77777777" w:rsidR="00EF4E2E" w:rsidRPr="00A66E64" w:rsidRDefault="00EF4E2E">
            <w:pPr>
              <w:rPr>
                <w:rFonts w:ascii="Work Sans" w:hAnsi="Work Sans"/>
                <w:sz w:val="20"/>
                <w:szCs w:val="20"/>
              </w:rPr>
            </w:pPr>
          </w:p>
        </w:tc>
      </w:tr>
      <w:tr w:rsidR="00EF4E2E" w14:paraId="02986B55" w14:textId="77777777" w:rsidTr="00A66E64">
        <w:tc>
          <w:tcPr>
            <w:tcW w:w="1345" w:type="dxa"/>
            <w:tcBorders>
              <w:right w:val="nil"/>
            </w:tcBorders>
          </w:tcPr>
          <w:p w14:paraId="054B5783" w14:textId="77777777" w:rsidR="00EF4E2E" w:rsidRPr="00A66E64" w:rsidRDefault="00EF4E2E">
            <w:pPr>
              <w:rPr>
                <w:rFonts w:ascii="Work Sans" w:hAnsi="Work Sans"/>
                <w:b/>
                <w:bCs/>
              </w:rPr>
            </w:pPr>
            <w:r w:rsidRPr="00A66E64">
              <w:rPr>
                <w:rFonts w:ascii="Work Sans" w:hAnsi="Work Sans"/>
                <w:b/>
                <w:bCs/>
              </w:rPr>
              <w:t>Year:</w:t>
            </w:r>
          </w:p>
        </w:tc>
        <w:tc>
          <w:tcPr>
            <w:tcW w:w="1579" w:type="dxa"/>
            <w:tcBorders>
              <w:left w:val="nil"/>
            </w:tcBorders>
          </w:tcPr>
          <w:p w14:paraId="3668F9A8" w14:textId="77777777" w:rsidR="00EF4E2E" w:rsidRPr="00A66E64" w:rsidRDefault="00EF4E2E">
            <w:pPr>
              <w:rPr>
                <w:rFonts w:ascii="Work Sans" w:hAnsi="Work Sans"/>
                <w:sz w:val="24"/>
                <w:szCs w:val="24"/>
              </w:rPr>
            </w:pPr>
          </w:p>
        </w:tc>
        <w:tc>
          <w:tcPr>
            <w:tcW w:w="1081" w:type="dxa"/>
            <w:tcBorders>
              <w:right w:val="nil"/>
            </w:tcBorders>
          </w:tcPr>
          <w:p w14:paraId="743E7D4B" w14:textId="77777777" w:rsidR="00EF4E2E" w:rsidRPr="00A66E64" w:rsidRDefault="00D002BF">
            <w:pPr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A66E64">
              <w:rPr>
                <w:rFonts w:ascii="Work Sans" w:hAnsi="Work Sans"/>
                <w:b/>
                <w:bCs/>
                <w:sz w:val="20"/>
                <w:szCs w:val="20"/>
              </w:rPr>
              <w:t>Building</w:t>
            </w:r>
            <w:r w:rsidR="00EF4E2E" w:rsidRPr="00A66E64">
              <w:rPr>
                <w:rFonts w:ascii="Work Sans" w:hAnsi="Work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51" w:type="dxa"/>
            <w:tcBorders>
              <w:left w:val="nil"/>
            </w:tcBorders>
          </w:tcPr>
          <w:p w14:paraId="1C59893B" w14:textId="7A112362" w:rsidR="00EF4E2E" w:rsidRPr="00A66E64" w:rsidRDefault="00EF4E2E">
            <w:pPr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right w:val="nil"/>
            </w:tcBorders>
          </w:tcPr>
          <w:p w14:paraId="31F24DF6" w14:textId="77777777" w:rsidR="00EF4E2E" w:rsidRPr="00A66E64" w:rsidRDefault="00EF4E2E">
            <w:pPr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A66E64">
              <w:rPr>
                <w:rFonts w:ascii="Work Sans" w:hAnsi="Work Sans"/>
                <w:b/>
                <w:bCs/>
                <w:sz w:val="20"/>
                <w:szCs w:val="20"/>
              </w:rPr>
              <w:t>PI Contact:</w:t>
            </w:r>
          </w:p>
        </w:tc>
        <w:tc>
          <w:tcPr>
            <w:tcW w:w="1315" w:type="dxa"/>
            <w:tcBorders>
              <w:left w:val="nil"/>
            </w:tcBorders>
          </w:tcPr>
          <w:p w14:paraId="37A5B2AE" w14:textId="77777777" w:rsidR="00EF4E2E" w:rsidRPr="00A66E64" w:rsidRDefault="00EF4E2E">
            <w:pPr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right w:val="nil"/>
            </w:tcBorders>
          </w:tcPr>
          <w:p w14:paraId="6AC48EA8" w14:textId="77777777" w:rsidR="00EF4E2E" w:rsidRPr="00A66E64" w:rsidRDefault="00EF4E2E">
            <w:pPr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A66E64">
              <w:rPr>
                <w:rFonts w:ascii="Work Sans" w:hAnsi="Work Sans"/>
                <w:b/>
                <w:bCs/>
                <w:sz w:val="20"/>
                <w:szCs w:val="20"/>
              </w:rPr>
              <w:t>Protocol:</w:t>
            </w:r>
          </w:p>
        </w:tc>
        <w:tc>
          <w:tcPr>
            <w:tcW w:w="1688" w:type="dxa"/>
            <w:tcBorders>
              <w:left w:val="nil"/>
            </w:tcBorders>
          </w:tcPr>
          <w:p w14:paraId="11A1ADE2" w14:textId="77777777" w:rsidR="00EF4E2E" w:rsidRPr="00A66E64" w:rsidRDefault="00EF4E2E">
            <w:pPr>
              <w:rPr>
                <w:rFonts w:ascii="Work Sans" w:hAnsi="Work Sans"/>
                <w:sz w:val="20"/>
                <w:szCs w:val="20"/>
              </w:rPr>
            </w:pPr>
          </w:p>
        </w:tc>
      </w:tr>
      <w:tr w:rsidR="00EF4E2E" w14:paraId="53DFBF83" w14:textId="77777777" w:rsidTr="00A66E64">
        <w:tc>
          <w:tcPr>
            <w:tcW w:w="5756" w:type="dxa"/>
            <w:gridSpan w:val="4"/>
          </w:tcPr>
          <w:p w14:paraId="2C5A4025" w14:textId="77777777" w:rsidR="00D002BF" w:rsidRPr="00A66E64" w:rsidRDefault="00EF4E2E" w:rsidP="00D002BF">
            <w:pPr>
              <w:rPr>
                <w:rFonts w:ascii="Work Sans" w:hAnsi="Work Sans"/>
                <w:b/>
                <w:bCs/>
                <w:color w:val="FF0000"/>
                <w:sz w:val="20"/>
                <w:szCs w:val="20"/>
              </w:rPr>
            </w:pPr>
            <w:r w:rsidRPr="00A66E64">
              <w:rPr>
                <w:rFonts w:ascii="Work Sans" w:hAnsi="Work Sans"/>
                <w:b/>
                <w:bCs/>
                <w:sz w:val="20"/>
                <w:szCs w:val="20"/>
              </w:rPr>
              <w:t>Feed Instructions:</w:t>
            </w:r>
            <w:r w:rsidR="00310DB4" w:rsidRPr="00A66E64">
              <w:rPr>
                <w:rFonts w:ascii="Work Sans" w:hAnsi="Work Sans"/>
                <w:b/>
                <w:bCs/>
                <w:sz w:val="20"/>
                <w:szCs w:val="20"/>
              </w:rPr>
              <w:t xml:space="preserve"> </w:t>
            </w:r>
          </w:p>
          <w:p w14:paraId="61C8F62A" w14:textId="77777777" w:rsidR="00310DB4" w:rsidRDefault="00310DB4">
            <w:pPr>
              <w:rPr>
                <w:rFonts w:ascii="Work Sans" w:hAnsi="Work Sans"/>
                <w:b/>
                <w:bCs/>
                <w:color w:val="FF0000"/>
                <w:sz w:val="20"/>
                <w:szCs w:val="20"/>
              </w:rPr>
            </w:pPr>
          </w:p>
          <w:p w14:paraId="1D5BA1FD" w14:textId="77777777" w:rsidR="00A66E64" w:rsidRPr="00A66E64" w:rsidRDefault="00A66E64">
            <w:pPr>
              <w:rPr>
                <w:rFonts w:ascii="Work Sans" w:hAnsi="Work Sans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84" w:type="dxa"/>
            <w:gridSpan w:val="6"/>
          </w:tcPr>
          <w:p w14:paraId="5F622985" w14:textId="77777777" w:rsidR="00EF4E2E" w:rsidRPr="00A66E64" w:rsidRDefault="00EF4E2E">
            <w:pPr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A66E64">
              <w:rPr>
                <w:rFonts w:ascii="Work Sans" w:hAnsi="Work Sans"/>
                <w:b/>
                <w:bCs/>
                <w:sz w:val="20"/>
                <w:szCs w:val="20"/>
              </w:rPr>
              <w:t>Special Instructions:</w:t>
            </w:r>
            <w:r w:rsidR="00310DB4" w:rsidRPr="00A66E64">
              <w:rPr>
                <w:rFonts w:ascii="Work Sans" w:hAnsi="Work San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9C2E985" w14:textId="77777777" w:rsidR="000F4C9D" w:rsidRPr="008F3A66" w:rsidRDefault="000F4C9D">
      <w:pPr>
        <w:rPr>
          <w:sz w:val="2"/>
          <w:szCs w:val="2"/>
        </w:rPr>
      </w:pPr>
    </w:p>
    <w:tbl>
      <w:tblPr>
        <w:tblStyle w:val="TableGrid"/>
        <w:tblW w:w="11278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990"/>
        <w:gridCol w:w="720"/>
        <w:gridCol w:w="720"/>
        <w:gridCol w:w="630"/>
        <w:gridCol w:w="630"/>
        <w:gridCol w:w="990"/>
        <w:gridCol w:w="5469"/>
        <w:gridCol w:w="594"/>
      </w:tblGrid>
      <w:tr w:rsidR="00A66E64" w:rsidRPr="00EF4E2E" w14:paraId="362743A2" w14:textId="77777777" w:rsidTr="00A66E64">
        <w:trPr>
          <w:cantSplit/>
          <w:trHeight w:val="1134"/>
          <w:jc w:val="center"/>
        </w:trPr>
        <w:tc>
          <w:tcPr>
            <w:tcW w:w="535" w:type="dxa"/>
            <w:textDirection w:val="tbRl"/>
            <w:vAlign w:val="bottom"/>
          </w:tcPr>
          <w:p w14:paraId="742ED359" w14:textId="627AF514" w:rsidR="00A66E64" w:rsidRPr="00A66E64" w:rsidRDefault="00A66E64" w:rsidP="00A66E64">
            <w:pPr>
              <w:ind w:left="113" w:right="113"/>
              <w:jc w:val="center"/>
              <w:rPr>
                <w:rFonts w:ascii="Work Sans" w:hAnsi="Work Sans"/>
                <w:sz w:val="20"/>
                <w:szCs w:val="20"/>
              </w:rPr>
            </w:pPr>
            <w:r w:rsidRPr="00A66E64">
              <w:rPr>
                <w:rFonts w:ascii="Work Sans" w:hAnsi="Work Sans"/>
                <w:sz w:val="20"/>
                <w:szCs w:val="20"/>
              </w:rPr>
              <w:t>Date</w:t>
            </w:r>
          </w:p>
        </w:tc>
        <w:tc>
          <w:tcPr>
            <w:tcW w:w="990" w:type="dxa"/>
            <w:vAlign w:val="bottom"/>
          </w:tcPr>
          <w:p w14:paraId="436EFD76" w14:textId="2E841018" w:rsidR="00A66E64" w:rsidRPr="00A66E64" w:rsidRDefault="00A66E64" w:rsidP="00A66E64">
            <w:pPr>
              <w:jc w:val="center"/>
              <w:rPr>
                <w:rFonts w:ascii="Work Sans" w:hAnsi="Work Sans"/>
                <w:sz w:val="16"/>
                <w:szCs w:val="16"/>
              </w:rPr>
            </w:pPr>
            <w:r w:rsidRPr="00A66E64">
              <w:rPr>
                <w:rFonts w:ascii="Work Sans" w:hAnsi="Work Sans"/>
                <w:sz w:val="16"/>
                <w:szCs w:val="16"/>
              </w:rPr>
              <w:t># of Animals or # of Cages</w:t>
            </w:r>
          </w:p>
        </w:tc>
        <w:tc>
          <w:tcPr>
            <w:tcW w:w="720" w:type="dxa"/>
            <w:textDirection w:val="tbRl"/>
            <w:vAlign w:val="bottom"/>
          </w:tcPr>
          <w:p w14:paraId="13FE62B9" w14:textId="1B5BCB0E" w:rsidR="00A66E64" w:rsidRPr="005377B4" w:rsidRDefault="00A66E64" w:rsidP="00A66E64">
            <w:pPr>
              <w:ind w:left="113" w:right="113"/>
              <w:jc w:val="center"/>
              <w:rPr>
                <w:rFonts w:ascii="Work Sans" w:hAnsi="Work Sans"/>
                <w:sz w:val="14"/>
                <w:szCs w:val="14"/>
              </w:rPr>
            </w:pPr>
            <w:r w:rsidRPr="005377B4">
              <w:rPr>
                <w:rFonts w:ascii="Work Sans" w:hAnsi="Work Sans"/>
                <w:sz w:val="14"/>
                <w:szCs w:val="14"/>
              </w:rPr>
              <w:t>Temperature</w:t>
            </w:r>
          </w:p>
        </w:tc>
        <w:tc>
          <w:tcPr>
            <w:tcW w:w="720" w:type="dxa"/>
            <w:textDirection w:val="tbRl"/>
            <w:vAlign w:val="bottom"/>
          </w:tcPr>
          <w:p w14:paraId="211E184B" w14:textId="6D233DCE" w:rsidR="00A66E64" w:rsidRPr="00A66E64" w:rsidRDefault="00A66E64" w:rsidP="00A66E64">
            <w:pPr>
              <w:ind w:left="113" w:right="113"/>
              <w:jc w:val="center"/>
              <w:rPr>
                <w:rFonts w:ascii="Work Sans" w:hAnsi="Work Sans"/>
                <w:sz w:val="16"/>
                <w:szCs w:val="16"/>
              </w:rPr>
            </w:pPr>
            <w:r w:rsidRPr="00A66E64">
              <w:rPr>
                <w:rFonts w:ascii="Work Sans" w:hAnsi="Work Sans"/>
                <w:sz w:val="16"/>
                <w:szCs w:val="16"/>
              </w:rPr>
              <w:t>Humidity</w:t>
            </w:r>
          </w:p>
        </w:tc>
        <w:tc>
          <w:tcPr>
            <w:tcW w:w="630" w:type="dxa"/>
            <w:vAlign w:val="bottom"/>
          </w:tcPr>
          <w:p w14:paraId="242AD0D2" w14:textId="77777777" w:rsidR="00A66E64" w:rsidRPr="00A66E64" w:rsidRDefault="00A66E64" w:rsidP="00A66E64">
            <w:pPr>
              <w:jc w:val="center"/>
              <w:rPr>
                <w:rFonts w:ascii="Work Sans" w:hAnsi="Work Sans"/>
                <w:sz w:val="14"/>
                <w:szCs w:val="14"/>
              </w:rPr>
            </w:pPr>
            <w:r w:rsidRPr="00A66E64">
              <w:rPr>
                <w:rFonts w:ascii="Work Sans" w:hAnsi="Work Sans"/>
                <w:sz w:val="14"/>
                <w:szCs w:val="14"/>
              </w:rPr>
              <w:t>Food &amp;</w:t>
            </w:r>
          </w:p>
          <w:p w14:paraId="6EA3E728" w14:textId="6C94D135" w:rsidR="00A66E64" w:rsidRPr="00A66E64" w:rsidRDefault="00A66E64" w:rsidP="00A66E64">
            <w:pPr>
              <w:jc w:val="center"/>
              <w:rPr>
                <w:rFonts w:ascii="Work Sans" w:hAnsi="Work Sans"/>
                <w:sz w:val="14"/>
                <w:szCs w:val="14"/>
              </w:rPr>
            </w:pPr>
            <w:r w:rsidRPr="00A66E64">
              <w:rPr>
                <w:rFonts w:ascii="Work Sans" w:hAnsi="Work Sans"/>
                <w:sz w:val="14"/>
                <w:szCs w:val="14"/>
              </w:rPr>
              <w:t>Water</w:t>
            </w:r>
          </w:p>
          <w:p w14:paraId="1A96BADB" w14:textId="627CF3DA" w:rsidR="00A66E64" w:rsidRPr="00A66E64" w:rsidRDefault="00A66E64" w:rsidP="00A66E64">
            <w:pPr>
              <w:jc w:val="center"/>
              <w:rPr>
                <w:rFonts w:ascii="Work Sans" w:hAnsi="Work Sans"/>
                <w:sz w:val="24"/>
                <w:szCs w:val="24"/>
              </w:rPr>
            </w:pPr>
            <w:r w:rsidRPr="00A66E64">
              <w:rPr>
                <w:rFonts w:ascii="Work Sans" w:hAnsi="Work Sans"/>
                <w:sz w:val="24"/>
                <w:szCs w:val="24"/>
              </w:rPr>
              <w:t>AM</w:t>
            </w:r>
          </w:p>
        </w:tc>
        <w:tc>
          <w:tcPr>
            <w:tcW w:w="630" w:type="dxa"/>
            <w:vAlign w:val="bottom"/>
          </w:tcPr>
          <w:p w14:paraId="238B3396" w14:textId="0D66599F" w:rsidR="00A66E64" w:rsidRPr="00A66E64" w:rsidRDefault="00A66E64" w:rsidP="00A66E64">
            <w:pPr>
              <w:jc w:val="center"/>
              <w:rPr>
                <w:rFonts w:ascii="Work Sans" w:hAnsi="Work Sans"/>
                <w:sz w:val="20"/>
                <w:szCs w:val="20"/>
              </w:rPr>
            </w:pPr>
            <w:r w:rsidRPr="00A66E64">
              <w:rPr>
                <w:rFonts w:ascii="Work Sans" w:hAnsi="Work Sans"/>
                <w:sz w:val="14"/>
                <w:szCs w:val="14"/>
              </w:rPr>
              <w:t xml:space="preserve">Food &amp; Water </w:t>
            </w:r>
            <w:r w:rsidRPr="00A66E64">
              <w:rPr>
                <w:rFonts w:ascii="Work Sans" w:hAnsi="Work Sans"/>
                <w:sz w:val="24"/>
                <w:szCs w:val="24"/>
              </w:rPr>
              <w:t>PM</w:t>
            </w:r>
          </w:p>
        </w:tc>
        <w:tc>
          <w:tcPr>
            <w:tcW w:w="990" w:type="dxa"/>
            <w:vAlign w:val="bottom"/>
          </w:tcPr>
          <w:p w14:paraId="2E46B4AB" w14:textId="769871CD" w:rsidR="00A66E64" w:rsidRPr="00A66E64" w:rsidRDefault="00A66E64" w:rsidP="00A66E64">
            <w:pPr>
              <w:jc w:val="center"/>
              <w:rPr>
                <w:rFonts w:ascii="Work Sans" w:hAnsi="Work Sans"/>
                <w:sz w:val="16"/>
                <w:szCs w:val="16"/>
              </w:rPr>
            </w:pPr>
            <w:r w:rsidRPr="00A66E64">
              <w:rPr>
                <w:rFonts w:ascii="Work Sans" w:hAnsi="Work Sans"/>
                <w:sz w:val="16"/>
                <w:szCs w:val="16"/>
              </w:rPr>
              <w:t>Care Staff Initials</w:t>
            </w:r>
          </w:p>
        </w:tc>
        <w:tc>
          <w:tcPr>
            <w:tcW w:w="5469" w:type="dxa"/>
            <w:vAlign w:val="bottom"/>
          </w:tcPr>
          <w:p w14:paraId="698DE048" w14:textId="6670A9F8" w:rsidR="00A66E64" w:rsidRPr="00A66E64" w:rsidRDefault="00A66E64" w:rsidP="00A66E64">
            <w:pPr>
              <w:jc w:val="center"/>
              <w:rPr>
                <w:rFonts w:ascii="Work Sans" w:hAnsi="Work Sans"/>
                <w:sz w:val="20"/>
                <w:szCs w:val="20"/>
              </w:rPr>
            </w:pPr>
            <w:r w:rsidRPr="00A66E64">
              <w:rPr>
                <w:rFonts w:ascii="Work Sans" w:hAnsi="Work Sans"/>
                <w:b/>
                <w:bCs/>
                <w:sz w:val="24"/>
                <w:szCs w:val="24"/>
              </w:rPr>
              <w:t>Animal Health Check</w:t>
            </w:r>
            <w:r w:rsidRPr="00A66E64">
              <w:rPr>
                <w:rFonts w:ascii="Work Sans" w:hAnsi="Work Sans"/>
                <w:sz w:val="20"/>
                <w:szCs w:val="20"/>
              </w:rPr>
              <w:t xml:space="preserve"> </w:t>
            </w:r>
            <w:r w:rsidRPr="00A66E64">
              <w:rPr>
                <w:rFonts w:ascii="Work Sans" w:hAnsi="Work Sans"/>
                <w:i/>
                <w:iCs/>
                <w:sz w:val="20"/>
                <w:szCs w:val="20"/>
              </w:rPr>
              <w:t>Observations/Comments/Instructions</w:t>
            </w:r>
          </w:p>
        </w:tc>
        <w:tc>
          <w:tcPr>
            <w:tcW w:w="594" w:type="dxa"/>
            <w:textDirection w:val="tbRl"/>
            <w:vAlign w:val="bottom"/>
          </w:tcPr>
          <w:p w14:paraId="02E21409" w14:textId="7C212A98" w:rsidR="00A66E64" w:rsidRPr="00A66E64" w:rsidRDefault="00A66E64" w:rsidP="00A66E64">
            <w:pPr>
              <w:ind w:left="113" w:right="113"/>
              <w:jc w:val="center"/>
              <w:rPr>
                <w:rFonts w:ascii="Work Sans" w:hAnsi="Work Sans"/>
                <w:sz w:val="16"/>
                <w:szCs w:val="16"/>
              </w:rPr>
            </w:pPr>
            <w:r w:rsidRPr="00A66E64">
              <w:rPr>
                <w:rFonts w:ascii="Work Sans" w:hAnsi="Work Sans"/>
                <w:sz w:val="16"/>
                <w:szCs w:val="16"/>
              </w:rPr>
              <w:t>Vet Contacted</w:t>
            </w:r>
          </w:p>
        </w:tc>
      </w:tr>
      <w:tr w:rsidR="00E80F1E" w:rsidRPr="00EF4E2E" w14:paraId="6A309120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793851AE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1</w:t>
            </w:r>
          </w:p>
        </w:tc>
        <w:tc>
          <w:tcPr>
            <w:tcW w:w="990" w:type="dxa"/>
          </w:tcPr>
          <w:p w14:paraId="00A276C0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1FB04AA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C9EB08A" w14:textId="1A2B161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5AB1CD2" w14:textId="37EF911C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05F8434" w14:textId="61EE7FD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B26502" w14:textId="7FE146A1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1DDA05F3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502302D5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00AAC386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643C5A1B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2</w:t>
            </w:r>
          </w:p>
        </w:tc>
        <w:tc>
          <w:tcPr>
            <w:tcW w:w="990" w:type="dxa"/>
          </w:tcPr>
          <w:p w14:paraId="7A59A3B5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7051CB4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83349A9" w14:textId="1F6168FB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5549817" w14:textId="6EE7A85F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9C43A07" w14:textId="607D633A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EA5827" w14:textId="6B5F802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4844C4AE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113A325D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0DABD1E4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321BA5D3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3</w:t>
            </w:r>
          </w:p>
        </w:tc>
        <w:tc>
          <w:tcPr>
            <w:tcW w:w="990" w:type="dxa"/>
          </w:tcPr>
          <w:p w14:paraId="69B567B1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EF59BA9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583C837" w14:textId="18667DD2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4590174" w14:textId="729DA9B0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CDF73EB" w14:textId="595B7309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F57E70C" w14:textId="07F2E8F3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1A47B58B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4C0C447A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1590E357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139FDBF1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4</w:t>
            </w:r>
          </w:p>
        </w:tc>
        <w:tc>
          <w:tcPr>
            <w:tcW w:w="990" w:type="dxa"/>
          </w:tcPr>
          <w:p w14:paraId="76C5644B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200EBE5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5F8DFA9" w14:textId="58A08AFD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E302224" w14:textId="4BA4A272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9561BBE" w14:textId="0599892C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DA596D9" w14:textId="736EB65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2498B137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10D34F2B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48FE5A0F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726E355A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5</w:t>
            </w:r>
          </w:p>
        </w:tc>
        <w:tc>
          <w:tcPr>
            <w:tcW w:w="990" w:type="dxa"/>
          </w:tcPr>
          <w:p w14:paraId="0901B91B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EF719AB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B7C3B37" w14:textId="4EC9CE2B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4AC35DF" w14:textId="37A90D9E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A0BC8D3" w14:textId="479AB205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26FA95" w14:textId="777336D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4C67DB54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4755FE01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25777626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60D1C84A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6</w:t>
            </w:r>
          </w:p>
        </w:tc>
        <w:tc>
          <w:tcPr>
            <w:tcW w:w="990" w:type="dxa"/>
          </w:tcPr>
          <w:p w14:paraId="6AFDACBA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C680D0F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7E54F2B" w14:textId="0E902F02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EC497E6" w14:textId="17F89E80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CC98F73" w14:textId="2D9B6D80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D8405A" w14:textId="5123FDB9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23297C03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0987453A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61AD945B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72FC4C7E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7</w:t>
            </w:r>
          </w:p>
        </w:tc>
        <w:tc>
          <w:tcPr>
            <w:tcW w:w="990" w:type="dxa"/>
          </w:tcPr>
          <w:p w14:paraId="540F82EC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7623B77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EEB57AA" w14:textId="447FD6DA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59556F6" w14:textId="731B0713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ACCF00D" w14:textId="17042893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1E6907" w14:textId="0B91288A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13B034D2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69E718C1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4D1B0342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5B2144A5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8</w:t>
            </w:r>
          </w:p>
        </w:tc>
        <w:tc>
          <w:tcPr>
            <w:tcW w:w="990" w:type="dxa"/>
          </w:tcPr>
          <w:p w14:paraId="265342C3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16A4256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B0D4B2B" w14:textId="6F38643C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6FC073C" w14:textId="558F070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C3BB6F4" w14:textId="1D35E0C1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334FDFE" w14:textId="03220C3A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0300DA3C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52C0E4EC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48E084BC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2058DD6F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9</w:t>
            </w:r>
          </w:p>
        </w:tc>
        <w:tc>
          <w:tcPr>
            <w:tcW w:w="990" w:type="dxa"/>
          </w:tcPr>
          <w:p w14:paraId="0C33B8BB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D696445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1EEF895" w14:textId="102CB005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219E648" w14:textId="7809903A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F253BCC" w14:textId="7DAE4855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428366" w14:textId="29E69D1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0DB7B301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5B5AE3C3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2DAD2FEA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6850F26B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10</w:t>
            </w:r>
          </w:p>
        </w:tc>
        <w:tc>
          <w:tcPr>
            <w:tcW w:w="990" w:type="dxa"/>
          </w:tcPr>
          <w:p w14:paraId="0470CFB6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9E6A3F5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7C21F63" w14:textId="630AA19B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25E697B" w14:textId="67C33B2D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D1A2232" w14:textId="56A4264E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DD2E9D" w14:textId="2273BCAE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1E523167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523DF357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525D98A7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6813FFA5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11</w:t>
            </w:r>
          </w:p>
        </w:tc>
        <w:tc>
          <w:tcPr>
            <w:tcW w:w="990" w:type="dxa"/>
          </w:tcPr>
          <w:p w14:paraId="62433C66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D9332A5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C223C3E" w14:textId="7938A808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51D8E05" w14:textId="7D3B0455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B58C86E" w14:textId="2B018A2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70FEA1" w14:textId="7E9EC0D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31E53DB5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427D0CB7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71FFAE53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6BB62624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12</w:t>
            </w:r>
          </w:p>
        </w:tc>
        <w:tc>
          <w:tcPr>
            <w:tcW w:w="990" w:type="dxa"/>
          </w:tcPr>
          <w:p w14:paraId="45E22D5C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437BC1E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1903913" w14:textId="24D9D7C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25D2691" w14:textId="286E1108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A3085C5" w14:textId="09DE5B31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0F30D0C" w14:textId="080DF304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57484B0B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0B73BBFE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18EC5B75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78CFA90D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13</w:t>
            </w:r>
          </w:p>
        </w:tc>
        <w:tc>
          <w:tcPr>
            <w:tcW w:w="990" w:type="dxa"/>
          </w:tcPr>
          <w:p w14:paraId="51953E26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01D7337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ABB2DD3" w14:textId="2A1FC6E1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0696FB0" w14:textId="34EA4739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DC53B67" w14:textId="3A9D5242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7E1D55" w14:textId="52889B93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32382471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2EDABF5F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2BEE8468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3E7D56F8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14</w:t>
            </w:r>
          </w:p>
        </w:tc>
        <w:tc>
          <w:tcPr>
            <w:tcW w:w="990" w:type="dxa"/>
          </w:tcPr>
          <w:p w14:paraId="697E3C29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65BC84C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207BA4F" w14:textId="683DCFDA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7534C2F" w14:textId="19D9C282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D82D543" w14:textId="27EE983E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AD6E975" w14:textId="7284D8EC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11C6EAF3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17301DA8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2E786D64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785A6378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15</w:t>
            </w:r>
          </w:p>
        </w:tc>
        <w:tc>
          <w:tcPr>
            <w:tcW w:w="990" w:type="dxa"/>
          </w:tcPr>
          <w:p w14:paraId="3EA6DCB1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D47D833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2541A83" w14:textId="518CAFFA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0726282" w14:textId="0D8354AD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71CBD1C" w14:textId="219E4965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6D53EF" w14:textId="4F3C4B2C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5739C54D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5E52EDC4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5888F3B2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5D097276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16</w:t>
            </w:r>
          </w:p>
        </w:tc>
        <w:tc>
          <w:tcPr>
            <w:tcW w:w="990" w:type="dxa"/>
          </w:tcPr>
          <w:p w14:paraId="4E79109A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6C1BD6D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39B295F" w14:textId="31CFAA3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FF669EB" w14:textId="6F89C6C3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B6FFF9D" w14:textId="4F3A059E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57EC7D4" w14:textId="048FCB1E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3BC4C85D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0747620B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72261F44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18F9DA3E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17</w:t>
            </w:r>
          </w:p>
        </w:tc>
        <w:tc>
          <w:tcPr>
            <w:tcW w:w="990" w:type="dxa"/>
          </w:tcPr>
          <w:p w14:paraId="4436498D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4782FD4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CAA7E49" w14:textId="3D774AAA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CD17C1D" w14:textId="428ED5BD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4CF8879" w14:textId="2B4A4F50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1B07592" w14:textId="32ADE8FA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199B4998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756300E4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2B5F40F6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3B8A5808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18</w:t>
            </w:r>
          </w:p>
        </w:tc>
        <w:tc>
          <w:tcPr>
            <w:tcW w:w="990" w:type="dxa"/>
          </w:tcPr>
          <w:p w14:paraId="45600D23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AF53ECE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2DF2EA5" w14:textId="3DBB0680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CE6425E" w14:textId="33BBB36D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835D62E" w14:textId="6B934C62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0E4D694" w14:textId="38B37900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36089D98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0392A20B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2B37C5BE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004BE35B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19</w:t>
            </w:r>
          </w:p>
        </w:tc>
        <w:tc>
          <w:tcPr>
            <w:tcW w:w="990" w:type="dxa"/>
          </w:tcPr>
          <w:p w14:paraId="7A5DC032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72691FB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33BF62F" w14:textId="5687146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AA9E943" w14:textId="070D45D0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E2637F9" w14:textId="788CBFE0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9A32976" w14:textId="2466931B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037A804B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0D986A6E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5E95C60A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15A9E451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20</w:t>
            </w:r>
          </w:p>
        </w:tc>
        <w:tc>
          <w:tcPr>
            <w:tcW w:w="990" w:type="dxa"/>
          </w:tcPr>
          <w:p w14:paraId="31A8A62F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9463C60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C1F51C2" w14:textId="37830AE8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1BA6396" w14:textId="4E6036B3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26D1F63" w14:textId="736696F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DFC19BD" w14:textId="6B3DF1AB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3B743822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749A4D56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498FC132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32DB59C1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21</w:t>
            </w:r>
          </w:p>
        </w:tc>
        <w:tc>
          <w:tcPr>
            <w:tcW w:w="990" w:type="dxa"/>
          </w:tcPr>
          <w:p w14:paraId="240F1F13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314295A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79C491F" w14:textId="0D4DF74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A233E8C" w14:textId="38906C6C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8CA5A3F" w14:textId="268B540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27ED32" w14:textId="6F59F2F3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5DC39A70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34089D85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56531441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2AF378C0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22</w:t>
            </w:r>
          </w:p>
        </w:tc>
        <w:tc>
          <w:tcPr>
            <w:tcW w:w="990" w:type="dxa"/>
          </w:tcPr>
          <w:p w14:paraId="596C3291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19A7381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98D25E3" w14:textId="5AE22B0D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B6373C7" w14:textId="61ADF49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7028A08" w14:textId="45236EEE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DCD632" w14:textId="35F51A6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0111F6C3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29344BF7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5FA3AB2E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4C3CD891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23</w:t>
            </w:r>
          </w:p>
        </w:tc>
        <w:tc>
          <w:tcPr>
            <w:tcW w:w="990" w:type="dxa"/>
          </w:tcPr>
          <w:p w14:paraId="554D17D4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8F1AF63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080C623" w14:textId="5A5278D0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EBF6FEA" w14:textId="66F357EB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8C18B87" w14:textId="315D98E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998021A" w14:textId="5776199D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27954A02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2544E8CC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65C838E7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24EAF215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24</w:t>
            </w:r>
          </w:p>
        </w:tc>
        <w:tc>
          <w:tcPr>
            <w:tcW w:w="990" w:type="dxa"/>
          </w:tcPr>
          <w:p w14:paraId="6455D875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BE48F19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F74BF70" w14:textId="5D0109DF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87D5B80" w14:textId="073DF88C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95E0427" w14:textId="4135655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C5DEF9F" w14:textId="64129EAB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4ABE8EE9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0B7D6CEB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353508AA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4D3BE556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25</w:t>
            </w:r>
          </w:p>
        </w:tc>
        <w:tc>
          <w:tcPr>
            <w:tcW w:w="990" w:type="dxa"/>
          </w:tcPr>
          <w:p w14:paraId="0DD9F1E8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638682B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5CDB69C" w14:textId="0244D8A8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109E77B" w14:textId="6CE12ECF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445CC37" w14:textId="3C2C0D60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2206B4" w14:textId="66D21393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1D6814CA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3CF2445A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16B69BC4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4E9A1EAD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26</w:t>
            </w:r>
          </w:p>
        </w:tc>
        <w:tc>
          <w:tcPr>
            <w:tcW w:w="990" w:type="dxa"/>
          </w:tcPr>
          <w:p w14:paraId="0997A02D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279B5EB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AF9229E" w14:textId="7488783D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F54FD56" w14:textId="0FE33872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64A77C2" w14:textId="740217B9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8E8A336" w14:textId="24B81D58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2FC9FF52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7354C92C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115DD669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76826E90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27</w:t>
            </w:r>
          </w:p>
        </w:tc>
        <w:tc>
          <w:tcPr>
            <w:tcW w:w="990" w:type="dxa"/>
          </w:tcPr>
          <w:p w14:paraId="04D88BA5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E2F381C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7273760" w14:textId="54027AD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C103DF2" w14:textId="62B1B98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6EA51E0" w14:textId="4A878543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271D9D7" w14:textId="31E12F8F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64BEB69D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03709702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2CEBA671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57F733D7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28</w:t>
            </w:r>
          </w:p>
        </w:tc>
        <w:tc>
          <w:tcPr>
            <w:tcW w:w="990" w:type="dxa"/>
          </w:tcPr>
          <w:p w14:paraId="418C93B3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E1418A7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8E73E53" w14:textId="2FF3912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F51A932" w14:textId="168434B8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4D7BE7C" w14:textId="26254841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0B16A3" w14:textId="0653B873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49705889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76015A21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00CE1277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675CF9AA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29</w:t>
            </w:r>
          </w:p>
        </w:tc>
        <w:tc>
          <w:tcPr>
            <w:tcW w:w="990" w:type="dxa"/>
          </w:tcPr>
          <w:p w14:paraId="74E2ECEF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86258C0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E31C211" w14:textId="7CC54E8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337A980" w14:textId="0A4EDAEF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9AB96B3" w14:textId="7AD4DD38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0A88888" w14:textId="73B3896A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1C8A9F0D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0D0480CE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67C1E1CB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7CA71879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30</w:t>
            </w:r>
          </w:p>
        </w:tc>
        <w:tc>
          <w:tcPr>
            <w:tcW w:w="990" w:type="dxa"/>
          </w:tcPr>
          <w:p w14:paraId="3162D178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C297049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415792A" w14:textId="0C7268C1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C48B592" w14:textId="25EEC558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EC6B397" w14:textId="196E6C98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0AC32F" w14:textId="56C14025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32EEACB4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09644BF0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  <w:tr w:rsidR="00E80F1E" w:rsidRPr="00EF4E2E" w14:paraId="3D6C29A1" w14:textId="77777777" w:rsidTr="00E80F1E">
        <w:trPr>
          <w:cantSplit/>
          <w:trHeight w:val="152"/>
          <w:jc w:val="center"/>
        </w:trPr>
        <w:tc>
          <w:tcPr>
            <w:tcW w:w="535" w:type="dxa"/>
          </w:tcPr>
          <w:p w14:paraId="14001E03" w14:textId="77777777" w:rsidR="00E80F1E" w:rsidRPr="00A66E64" w:rsidRDefault="00E80F1E" w:rsidP="00F7324E">
            <w:pPr>
              <w:jc w:val="center"/>
              <w:rPr>
                <w:rFonts w:ascii="Work Sans" w:hAnsi="Work Sans"/>
              </w:rPr>
            </w:pPr>
            <w:r w:rsidRPr="00A66E64">
              <w:rPr>
                <w:rFonts w:ascii="Work Sans" w:hAnsi="Work Sans"/>
              </w:rPr>
              <w:t>31</w:t>
            </w:r>
          </w:p>
        </w:tc>
        <w:tc>
          <w:tcPr>
            <w:tcW w:w="990" w:type="dxa"/>
          </w:tcPr>
          <w:p w14:paraId="638C16D4" w14:textId="77777777" w:rsidR="00E80F1E" w:rsidRPr="00EF4E2E" w:rsidRDefault="00E80F1E" w:rsidP="000F4C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036AC07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007337E" w14:textId="1D722D0A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C7B3446" w14:textId="56D622F0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7137B85" w14:textId="4C6A7E46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054B6A2" w14:textId="37E49421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469" w:type="dxa"/>
          </w:tcPr>
          <w:p w14:paraId="1CEF22BF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  <w:tc>
          <w:tcPr>
            <w:tcW w:w="594" w:type="dxa"/>
          </w:tcPr>
          <w:p w14:paraId="1D14AE37" w14:textId="77777777" w:rsidR="00E80F1E" w:rsidRPr="00EF4E2E" w:rsidRDefault="00E80F1E">
            <w:pPr>
              <w:rPr>
                <w:sz w:val="28"/>
                <w:szCs w:val="28"/>
              </w:rPr>
            </w:pPr>
          </w:p>
        </w:tc>
      </w:tr>
    </w:tbl>
    <w:p w14:paraId="7985E16C" w14:textId="77777777" w:rsidR="000F4C9D" w:rsidRPr="008F3A66" w:rsidRDefault="000F4C9D">
      <w:pPr>
        <w:rPr>
          <w:sz w:val="2"/>
          <w:szCs w:val="2"/>
        </w:rPr>
      </w:pPr>
    </w:p>
    <w:sectPr w:rsidR="000F4C9D" w:rsidRPr="008F3A66" w:rsidSect="00FA72CD">
      <w:headerReference w:type="even" r:id="rId7"/>
      <w:headerReference w:type="default" r:id="rId8"/>
      <w:headerReference w:type="first" r:id="rId9"/>
      <w:pgSz w:w="12240" w:h="15840"/>
      <w:pgMar w:top="36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578E" w14:textId="77777777" w:rsidR="001C6E46" w:rsidRDefault="001C6E46" w:rsidP="00FA72CD">
      <w:pPr>
        <w:spacing w:after="0" w:line="240" w:lineRule="auto"/>
      </w:pPr>
      <w:r>
        <w:separator/>
      </w:r>
    </w:p>
  </w:endnote>
  <w:endnote w:type="continuationSeparator" w:id="0">
    <w:p w14:paraId="0659DAF6" w14:textId="77777777" w:rsidR="001C6E46" w:rsidRDefault="001C6E46" w:rsidP="00FA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modern"/>
    <w:notTrueType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E792" w14:textId="77777777" w:rsidR="001C6E46" w:rsidRDefault="001C6E46" w:rsidP="00FA72CD">
      <w:pPr>
        <w:spacing w:after="0" w:line="240" w:lineRule="auto"/>
      </w:pPr>
      <w:r>
        <w:separator/>
      </w:r>
    </w:p>
  </w:footnote>
  <w:footnote w:type="continuationSeparator" w:id="0">
    <w:p w14:paraId="2ADEBDA9" w14:textId="77777777" w:rsidR="001C6E46" w:rsidRDefault="001C6E46" w:rsidP="00FA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F7D9" w14:textId="77777777" w:rsidR="00B137B2" w:rsidRDefault="005A38D4">
    <w:pPr>
      <w:pStyle w:val="Header"/>
    </w:pPr>
    <w:r>
      <w:rPr>
        <w:noProof/>
      </w:rPr>
      <w:pict w14:anchorId="2E37C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73063" o:spid="_x0000_s1026" type="#_x0000_t75" style="position:absolute;margin-left:0;margin-top:0;width:539.3pt;height:539.3pt;z-index:-251657216;mso-position-horizontal:center;mso-position-horizontal-relative:margin;mso-position-vertical:center;mso-position-vertical-relative:margin" o:allowincell="f">
          <v:imagedata r:id="rId1" o:title="nebraska-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9453" w14:textId="77777777" w:rsidR="00FA72CD" w:rsidRPr="00A66E64" w:rsidRDefault="005A38D4" w:rsidP="00FA72CD">
    <w:pPr>
      <w:tabs>
        <w:tab w:val="center" w:pos="4320"/>
        <w:tab w:val="right" w:pos="8640"/>
      </w:tabs>
      <w:spacing w:after="0" w:line="240" w:lineRule="auto"/>
      <w:jc w:val="center"/>
      <w:rPr>
        <w:rFonts w:ascii="Work Sans" w:eastAsia="Times New Roman" w:hAnsi="Work Sans" w:cs="Calibri"/>
        <w:b/>
        <w:sz w:val="24"/>
        <w:szCs w:val="24"/>
      </w:rPr>
    </w:pPr>
    <w:r w:rsidRPr="00A66E64">
      <w:rPr>
        <w:rFonts w:ascii="Work Sans" w:eastAsia="Times New Roman" w:hAnsi="Work Sans" w:cs="Calibri"/>
        <w:b/>
        <w:noProof/>
        <w:sz w:val="24"/>
        <w:szCs w:val="24"/>
      </w:rPr>
      <w:pict w14:anchorId="2C6EB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73064" o:spid="_x0000_s1027" type="#_x0000_t75" style="position:absolute;left:0;text-align:left;margin-left:0;margin-top:0;width:539.3pt;height:539.3pt;z-index:-251656192;mso-position-horizontal:center;mso-position-horizontal-relative:margin;mso-position-vertical:center;mso-position-vertical-relative:margin" o:allowincell="f">
          <v:imagedata r:id="rId1" o:title="nebraska-n" gain="19661f" blacklevel="22938f"/>
          <w10:wrap anchorx="margin" anchory="margin"/>
        </v:shape>
      </w:pict>
    </w:r>
    <w:r w:rsidR="00FA72CD" w:rsidRPr="00A66E64">
      <w:rPr>
        <w:rFonts w:ascii="Work Sans" w:eastAsia="Times New Roman" w:hAnsi="Work Sans" w:cs="Calibri"/>
        <w:b/>
        <w:sz w:val="24"/>
        <w:szCs w:val="24"/>
      </w:rPr>
      <w:t>ANIMAL ROOM DAILY CARE SHEET</w:t>
    </w:r>
  </w:p>
  <w:p w14:paraId="56C01BED" w14:textId="77777777" w:rsidR="00FA72CD" w:rsidRPr="00A66E64" w:rsidRDefault="00FA72CD" w:rsidP="00FA72CD">
    <w:pPr>
      <w:tabs>
        <w:tab w:val="center" w:pos="4320"/>
        <w:tab w:val="right" w:pos="8640"/>
      </w:tabs>
      <w:spacing w:after="0" w:line="240" w:lineRule="auto"/>
      <w:ind w:left="-1440" w:right="-1440"/>
      <w:jc w:val="center"/>
      <w:rPr>
        <w:rFonts w:ascii="Work Sans" w:eastAsia="Times New Roman" w:hAnsi="Work Sans" w:cs="Calibri"/>
        <w:b/>
        <w:sz w:val="16"/>
        <w:szCs w:val="16"/>
      </w:rPr>
    </w:pPr>
    <w:r w:rsidRPr="00A66E64">
      <w:rPr>
        <w:rFonts w:ascii="Work Sans" w:eastAsia="Times New Roman" w:hAnsi="Work Sans" w:cs="Calibri"/>
        <w:b/>
        <w:sz w:val="16"/>
        <w:szCs w:val="16"/>
      </w:rPr>
      <w:t>Contact numbers:  Attending Vet: 402-440-6577   Clinical Vet: 402-360-2263   Clinical Vet: 402-914-0277   Animal Care Office: 402-472-4486</w:t>
    </w:r>
  </w:p>
  <w:p w14:paraId="22FC42E5" w14:textId="77777777" w:rsidR="00FA72CD" w:rsidRPr="00A66E64" w:rsidRDefault="00FA72CD" w:rsidP="008F3A66">
    <w:pPr>
      <w:tabs>
        <w:tab w:val="center" w:pos="4320"/>
        <w:tab w:val="right" w:pos="8640"/>
      </w:tabs>
      <w:spacing w:after="0" w:line="240" w:lineRule="auto"/>
      <w:jc w:val="center"/>
      <w:rPr>
        <w:rFonts w:ascii="Work Sans" w:eastAsia="Times New Roman" w:hAnsi="Work Sans" w:cs="Calibri"/>
        <w:sz w:val="16"/>
        <w:szCs w:val="16"/>
      </w:rPr>
    </w:pPr>
    <w:r w:rsidRPr="00A66E64">
      <w:rPr>
        <w:rFonts w:ascii="Work Sans" w:eastAsia="Times New Roman" w:hAnsi="Work Sans" w:cs="Calibri"/>
        <w:sz w:val="16"/>
        <w:szCs w:val="16"/>
      </w:rPr>
      <w:t>By the 5</w:t>
    </w:r>
    <w:r w:rsidRPr="00A66E64">
      <w:rPr>
        <w:rFonts w:ascii="Work Sans" w:eastAsia="Times New Roman" w:hAnsi="Work Sans" w:cs="Calibri"/>
        <w:sz w:val="16"/>
        <w:szCs w:val="16"/>
        <w:vertAlign w:val="superscript"/>
      </w:rPr>
      <w:t>th</w:t>
    </w:r>
    <w:r w:rsidRPr="00A66E64">
      <w:rPr>
        <w:rFonts w:ascii="Work Sans" w:eastAsia="Times New Roman" w:hAnsi="Work Sans" w:cs="Calibri"/>
        <w:sz w:val="16"/>
        <w:szCs w:val="16"/>
      </w:rPr>
      <w:t xml:space="preserve"> working day of the following month, please submit this care sheet to the IACP, 110 Mussehl Hall, East Campus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58F0" w14:textId="77777777" w:rsidR="00B137B2" w:rsidRDefault="005A38D4">
    <w:pPr>
      <w:pStyle w:val="Header"/>
    </w:pPr>
    <w:r>
      <w:rPr>
        <w:noProof/>
      </w:rPr>
      <w:pict w14:anchorId="2FBD3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73062" o:spid="_x0000_s1025" type="#_x0000_t75" style="position:absolute;margin-left:0;margin-top:0;width:539.3pt;height:539.3pt;z-index:-251658240;mso-position-horizontal:center;mso-position-horizontal-relative:margin;mso-position-vertical:center;mso-position-vertical-relative:margin" o:allowincell="f">
          <v:imagedata r:id="rId1" o:title="nebraska-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46"/>
    <w:rsid w:val="000F4C9D"/>
    <w:rsid w:val="00140937"/>
    <w:rsid w:val="001C6E46"/>
    <w:rsid w:val="0021540E"/>
    <w:rsid w:val="002461BC"/>
    <w:rsid w:val="002E07FF"/>
    <w:rsid w:val="00310DB4"/>
    <w:rsid w:val="00312D3F"/>
    <w:rsid w:val="003D71B4"/>
    <w:rsid w:val="005377B4"/>
    <w:rsid w:val="0059790E"/>
    <w:rsid w:val="005A38D4"/>
    <w:rsid w:val="005E7237"/>
    <w:rsid w:val="006B69DF"/>
    <w:rsid w:val="00763011"/>
    <w:rsid w:val="007E2443"/>
    <w:rsid w:val="007E27D3"/>
    <w:rsid w:val="008F3A66"/>
    <w:rsid w:val="00920DA7"/>
    <w:rsid w:val="009A1D74"/>
    <w:rsid w:val="00A66E64"/>
    <w:rsid w:val="00B1058B"/>
    <w:rsid w:val="00B137B2"/>
    <w:rsid w:val="00B7103D"/>
    <w:rsid w:val="00BF0342"/>
    <w:rsid w:val="00C063DD"/>
    <w:rsid w:val="00D002BF"/>
    <w:rsid w:val="00DD1E08"/>
    <w:rsid w:val="00E80F1E"/>
    <w:rsid w:val="00EF4E2E"/>
    <w:rsid w:val="00F7324E"/>
    <w:rsid w:val="00F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9EB87"/>
  <w15:chartTrackingRefBased/>
  <w15:docId w15:val="{01B78D8E-5740-467C-B31A-A258A83B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2CD"/>
  </w:style>
  <w:style w:type="paragraph" w:styleId="Footer">
    <w:name w:val="footer"/>
    <w:basedOn w:val="Normal"/>
    <w:link w:val="FooterChar"/>
    <w:uiPriority w:val="99"/>
    <w:unhideWhenUsed/>
    <w:rsid w:val="00FA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2CD"/>
  </w:style>
  <w:style w:type="table" w:styleId="TableGrid">
    <w:name w:val="Table Grid"/>
    <w:basedOn w:val="TableNormal"/>
    <w:uiPriority w:val="39"/>
    <w:rsid w:val="00FA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s\Daily%20Care%20Sheets\New%20Door%20Sheet%20Templates\D%20Hall%20New%20Door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EEF4-F9DB-4A37-B7B8-ED40D749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 Hall New Door Sheet Template</Template>
  <TotalTime>0</TotalTime>
  <Pages>1</Pages>
  <Words>132</Words>
  <Characters>528</Characters>
  <Application>Microsoft Office Word</Application>
  <DocSecurity>2</DocSecurity>
  <Lines>528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dc:description/>
  <cp:lastModifiedBy>Jessica Jones</cp:lastModifiedBy>
  <cp:revision>2</cp:revision>
  <cp:lastPrinted>2023-02-14T19:58:00Z</cp:lastPrinted>
  <dcterms:created xsi:type="dcterms:W3CDTF">2026-02-27T19:13:00Z</dcterms:created>
  <dcterms:modified xsi:type="dcterms:W3CDTF">2026-02-27T19:13:00Z</dcterms:modified>
</cp:coreProperties>
</file>